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CD" w:rsidRDefault="003E21CD" w:rsidP="00914EB7">
      <w:pPr>
        <w:spacing w:line="360" w:lineRule="auto"/>
        <w:rPr>
          <w:rFonts w:cs="Times New Roman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style="position:absolute;left:0;text-align:left;margin-left:0;margin-top:17.4pt;width:297pt;height:73.8pt;z-index:-251657216;visibility:visible;mso-position-vertical-relative:page">
            <v:imagedata r:id="rId7" o:title="" croptop="8131f" cropbottom="5418f"/>
            <w10:wrap anchory="margin"/>
          </v:shape>
        </w:pict>
      </w:r>
    </w:p>
    <w:p w:rsidR="003E21CD" w:rsidRDefault="003E21CD" w:rsidP="00914EB7">
      <w:pPr>
        <w:spacing w:line="360" w:lineRule="auto"/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-7.9pt;margin-top:11.1pt;width:6in;height:46.8pt;z-index:251657216;visibility:visible" filled="f" stroked="f">
            <v:textbox>
              <w:txbxContent>
                <w:p w:rsidR="003E21CD" w:rsidRPr="00F74020" w:rsidRDefault="003E21CD">
                  <w:pPr>
                    <w:rPr>
                      <w:rFonts w:ascii="Tw Cen MT" w:hAnsi="Tw Cen MT" w:cs="Tw Cen MT"/>
                      <w:sz w:val="52"/>
                      <w:szCs w:val="52"/>
                    </w:rPr>
                  </w:pPr>
                  <w:r>
                    <w:rPr>
                      <w:rFonts w:ascii="Tw Cen MT" w:hAnsi="Tw Cen MT" w:cs="Tw Cen MT"/>
                      <w:b/>
                      <w:bCs/>
                      <w:color w:val="FFFFFF"/>
                      <w:sz w:val="52"/>
                      <w:szCs w:val="52"/>
                    </w:rPr>
                    <w:t>Registration</w:t>
                  </w:r>
                  <w:r w:rsidRPr="00F74020">
                    <w:rPr>
                      <w:rFonts w:ascii="Tw Cen MT" w:hAnsi="Tw Cen MT" w:cs="Tw Cen MT"/>
                      <w:b/>
                      <w:bCs/>
                      <w:color w:val="FFFFFF"/>
                      <w:sz w:val="52"/>
                      <w:szCs w:val="52"/>
                    </w:rPr>
                    <w:t xml:space="preserve"> Form</w:t>
                  </w:r>
                </w:p>
              </w:txbxContent>
            </v:textbox>
          </v:shape>
        </w:pict>
      </w:r>
      <w:r>
        <w:rPr>
          <w:noProof/>
        </w:rPr>
        <w:pict>
          <v:shape id="Picture 3" o:spid="_x0000_s1028" type="#_x0000_t75" alt="未标题-2" style="position:absolute;left:0;text-align:left;margin-left:-7.15pt;margin-top:21pt;width:429.95pt;height:35.3pt;z-index:251656192;visibility:visible">
            <v:imagedata r:id="rId8" o:title="" cropright="19768f"/>
          </v:shape>
        </w:pict>
      </w:r>
    </w:p>
    <w:p w:rsidR="003E21CD" w:rsidRDefault="003E21CD" w:rsidP="004F09BD">
      <w:pPr>
        <w:spacing w:line="360" w:lineRule="auto"/>
        <w:rPr>
          <w:rFonts w:cs="Times New Roman"/>
        </w:rPr>
      </w:pPr>
    </w:p>
    <w:p w:rsidR="003E21CD" w:rsidRDefault="003E21CD" w:rsidP="004F09BD">
      <w:pPr>
        <w:spacing w:line="360" w:lineRule="auto"/>
        <w:rPr>
          <w:rFonts w:cs="Times New Roman"/>
          <w:b/>
          <w:bCs/>
          <w:kern w:val="0"/>
          <w:sz w:val="24"/>
          <w:szCs w:val="24"/>
        </w:rPr>
      </w:pPr>
    </w:p>
    <w:tbl>
      <w:tblPr>
        <w:tblW w:w="4860" w:type="pct"/>
        <w:tblInd w:w="-10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</w:tblBorders>
        <w:tblLayout w:type="fixed"/>
        <w:tblLook w:val="00A0"/>
      </w:tblPr>
      <w:tblGrid>
        <w:gridCol w:w="1369"/>
        <w:gridCol w:w="1186"/>
        <w:gridCol w:w="434"/>
        <w:gridCol w:w="1078"/>
        <w:gridCol w:w="10"/>
        <w:gridCol w:w="171"/>
        <w:gridCol w:w="1072"/>
        <w:gridCol w:w="369"/>
        <w:gridCol w:w="712"/>
        <w:gridCol w:w="472"/>
        <w:gridCol w:w="1410"/>
      </w:tblGrid>
      <w:tr w:rsidR="003E21CD" w:rsidRPr="00F74020">
        <w:tc>
          <w:tcPr>
            <w:tcW w:w="5000" w:type="pct"/>
            <w:gridSpan w:val="11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E21CD" w:rsidRPr="00F74020" w:rsidRDefault="003E21CD" w:rsidP="00A74394">
            <w:pPr>
              <w:spacing w:line="36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F74020">
              <w:rPr>
                <w:b/>
                <w:bCs/>
                <w:color w:val="33669A"/>
                <w:kern w:val="0"/>
                <w:sz w:val="36"/>
                <w:szCs w:val="36"/>
              </w:rPr>
              <w:t xml:space="preserve">ACCOMMODATION </w:t>
            </w:r>
          </w:p>
        </w:tc>
      </w:tr>
      <w:tr w:rsidR="003E21CD" w:rsidRPr="00F74020">
        <w:tc>
          <w:tcPr>
            <w:tcW w:w="826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b/>
                <w:bCs/>
              </w:rPr>
            </w:pPr>
            <w:r w:rsidRPr="00A21E95">
              <w:rPr>
                <w:b/>
                <w:bCs/>
              </w:rPr>
              <w:t>Last Name</w:t>
            </w:r>
          </w:p>
        </w:tc>
        <w:tc>
          <w:tcPr>
            <w:tcW w:w="978" w:type="pct"/>
            <w:gridSpan w:val="2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60" w:type="pct"/>
            <w:gridSpan w:val="3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b/>
                <w:bCs/>
              </w:rPr>
            </w:pPr>
            <w:r w:rsidRPr="00A21E95">
              <w:rPr>
                <w:b/>
                <w:bCs/>
              </w:rPr>
              <w:t>First Name</w:t>
            </w:r>
          </w:p>
        </w:tc>
        <w:tc>
          <w:tcPr>
            <w:tcW w:w="870" w:type="pct"/>
            <w:gridSpan w:val="2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30" w:type="pct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</w:tcPr>
          <w:p w:rsidR="003E21CD" w:rsidRPr="00C2358F" w:rsidRDefault="003E21CD" w:rsidP="00A21E95">
            <w:pPr>
              <w:spacing w:line="360" w:lineRule="auto"/>
              <w:rPr>
                <w:b/>
                <w:bCs/>
              </w:rPr>
            </w:pPr>
            <w:r w:rsidRPr="00C2358F">
              <w:rPr>
                <w:b/>
                <w:bCs/>
              </w:rPr>
              <w:t>Title</w:t>
            </w:r>
          </w:p>
        </w:tc>
        <w:tc>
          <w:tcPr>
            <w:tcW w:w="1136" w:type="pct"/>
            <w:gridSpan w:val="2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12" w:space="0" w:color="4BACC6"/>
            </w:tcBorders>
          </w:tcPr>
          <w:p w:rsidR="003E21CD" w:rsidRPr="00A21E95" w:rsidRDefault="003E21CD" w:rsidP="00284053">
            <w:pPr>
              <w:spacing w:line="360" w:lineRule="auto"/>
              <w:rPr>
                <w:rFonts w:cs="Times New Roman"/>
              </w:rPr>
            </w:pPr>
          </w:p>
        </w:tc>
      </w:tr>
      <w:tr w:rsidR="003E21CD" w:rsidRPr="00F74020">
        <w:tc>
          <w:tcPr>
            <w:tcW w:w="826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b/>
                <w:bCs/>
              </w:rPr>
            </w:pPr>
            <w:r w:rsidRPr="00A21E95">
              <w:rPr>
                <w:b/>
                <w:bCs/>
              </w:rPr>
              <w:t>Institution</w:t>
            </w:r>
          </w:p>
        </w:tc>
        <w:tc>
          <w:tcPr>
            <w:tcW w:w="4174" w:type="pct"/>
            <w:gridSpan w:val="10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12" w:space="0" w:color="4BACC6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</w:rPr>
            </w:pPr>
          </w:p>
        </w:tc>
      </w:tr>
      <w:tr w:rsidR="003E21CD" w:rsidRPr="00F74020">
        <w:tc>
          <w:tcPr>
            <w:tcW w:w="826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629" w:type="pct"/>
            <w:gridSpan w:val="3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56" w:type="pct"/>
            <w:gridSpan w:val="3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</w:tcPr>
          <w:p w:rsidR="003E21CD" w:rsidRPr="00C2358F" w:rsidRDefault="003E21CD" w:rsidP="00A74394">
            <w:pPr>
              <w:spacing w:line="360" w:lineRule="auto"/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C2358F">
                  <w:rPr>
                    <w:b/>
                    <w:bCs/>
                  </w:rPr>
                  <w:t>Mobile</w:t>
                </w:r>
              </w:smartTag>
            </w:smartTag>
          </w:p>
        </w:tc>
        <w:tc>
          <w:tcPr>
            <w:tcW w:w="1789" w:type="pct"/>
            <w:gridSpan w:val="4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12" w:space="0" w:color="4BACC6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</w:rPr>
            </w:pPr>
          </w:p>
        </w:tc>
      </w:tr>
      <w:tr w:rsidR="003E21CD" w:rsidRPr="00F74020" w:rsidTr="00A008EE">
        <w:tc>
          <w:tcPr>
            <w:tcW w:w="1542" w:type="pct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  <w:b/>
                <w:bCs/>
              </w:rPr>
            </w:pPr>
            <w:r w:rsidRPr="00A21E95">
              <w:rPr>
                <w:b/>
                <w:bCs/>
                <w:color w:val="000000"/>
                <w:kern w:val="0"/>
              </w:rPr>
              <w:t>Number of Single Rooms:</w:t>
            </w:r>
          </w:p>
        </w:tc>
        <w:tc>
          <w:tcPr>
            <w:tcW w:w="919" w:type="pct"/>
            <w:gridSpan w:val="3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688" w:type="pct"/>
            <w:gridSpan w:val="5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  <w:b/>
                <w:bCs/>
              </w:rPr>
            </w:pPr>
            <w:r w:rsidRPr="00A21E95">
              <w:rPr>
                <w:b/>
                <w:bCs/>
                <w:color w:val="000000"/>
                <w:kern w:val="0"/>
              </w:rPr>
              <w:t>Number of Double Rooms:</w:t>
            </w:r>
          </w:p>
        </w:tc>
        <w:tc>
          <w:tcPr>
            <w:tcW w:w="851" w:type="pct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12" w:space="0" w:color="4BACC6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</w:rPr>
            </w:pPr>
          </w:p>
        </w:tc>
      </w:tr>
      <w:tr w:rsidR="003E21CD" w:rsidRPr="00F74020" w:rsidTr="00A008EE">
        <w:tc>
          <w:tcPr>
            <w:tcW w:w="1542" w:type="pct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4" w:space="0" w:color="auto"/>
            </w:tcBorders>
            <w:vAlign w:val="center"/>
          </w:tcPr>
          <w:p w:rsidR="003E21CD" w:rsidRPr="00A008EE" w:rsidRDefault="003E21CD" w:rsidP="00A008EE">
            <w:pPr>
              <w:spacing w:line="360" w:lineRule="auto"/>
              <w:rPr>
                <w:b/>
                <w:bCs/>
                <w:color w:val="000000"/>
                <w:kern w:val="0"/>
              </w:rPr>
            </w:pPr>
            <w:r w:rsidRPr="00A008EE">
              <w:rPr>
                <w:b/>
                <w:bCs/>
                <w:color w:val="000000"/>
                <w:kern w:val="0"/>
              </w:rPr>
              <w:t>Date of Arrival</w:t>
            </w:r>
          </w:p>
        </w:tc>
        <w:tc>
          <w:tcPr>
            <w:tcW w:w="919" w:type="pct"/>
            <w:gridSpan w:val="3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  <w:vAlign w:val="center"/>
          </w:tcPr>
          <w:p w:rsidR="003E21CD" w:rsidRPr="00A008EE" w:rsidRDefault="003E21CD" w:rsidP="00A008EE">
            <w:pPr>
              <w:spacing w:line="360" w:lineRule="auto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688" w:type="pct"/>
            <w:gridSpan w:val="5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4" w:space="0" w:color="auto"/>
            </w:tcBorders>
            <w:vAlign w:val="center"/>
          </w:tcPr>
          <w:p w:rsidR="003E21CD" w:rsidRPr="00A008EE" w:rsidRDefault="003E21CD" w:rsidP="00A008EE">
            <w:pPr>
              <w:spacing w:line="360" w:lineRule="auto"/>
              <w:rPr>
                <w:b/>
                <w:bCs/>
                <w:color w:val="000000"/>
                <w:kern w:val="0"/>
              </w:rPr>
            </w:pPr>
            <w:r w:rsidRPr="00A008EE">
              <w:rPr>
                <w:b/>
                <w:bCs/>
                <w:color w:val="000000"/>
                <w:kern w:val="0"/>
              </w:rPr>
              <w:t>Date of Departure</w:t>
            </w:r>
          </w:p>
        </w:tc>
        <w:tc>
          <w:tcPr>
            <w:tcW w:w="851" w:type="pct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12" w:space="0" w:color="4BACC6"/>
            </w:tcBorders>
            <w:vAlign w:val="center"/>
          </w:tcPr>
          <w:p w:rsidR="003E21CD" w:rsidRPr="00A008EE" w:rsidRDefault="003E21CD" w:rsidP="00A008EE">
            <w:pPr>
              <w:spacing w:line="360" w:lineRule="auto"/>
              <w:rPr>
                <w:b/>
                <w:bCs/>
                <w:color w:val="000000"/>
                <w:kern w:val="0"/>
              </w:rPr>
            </w:pPr>
          </w:p>
        </w:tc>
      </w:tr>
      <w:tr w:rsidR="003E21CD" w:rsidRPr="00F74020" w:rsidTr="00A008EE">
        <w:tc>
          <w:tcPr>
            <w:tcW w:w="1542" w:type="pct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4" w:space="0" w:color="auto"/>
            </w:tcBorders>
            <w:vAlign w:val="center"/>
          </w:tcPr>
          <w:p w:rsidR="003E21CD" w:rsidRPr="00A008EE" w:rsidRDefault="003E21CD" w:rsidP="00D53D26">
            <w:pPr>
              <w:spacing w:line="360" w:lineRule="auto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 xml:space="preserve">Days stay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color w:val="000000"/>
                    <w:kern w:val="0"/>
                  </w:rPr>
                  <w:t>China</w:t>
                </w:r>
              </w:smartTag>
            </w:smartTag>
            <w:r>
              <w:rPr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3458" w:type="pct"/>
            <w:gridSpan w:val="9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12" w:space="0" w:color="4BACC6"/>
            </w:tcBorders>
            <w:vAlign w:val="center"/>
          </w:tcPr>
          <w:p w:rsidR="003E21CD" w:rsidRPr="00BD3EE6" w:rsidRDefault="003E21CD" w:rsidP="00A008EE">
            <w:pPr>
              <w:spacing w:line="360" w:lineRule="auto"/>
              <w:rPr>
                <w:b/>
                <w:bCs/>
                <w:color w:val="000000"/>
                <w:kern w:val="0"/>
              </w:rPr>
            </w:pPr>
          </w:p>
        </w:tc>
      </w:tr>
      <w:tr w:rsidR="003E21CD" w:rsidRPr="00F74020" w:rsidTr="00A008EE">
        <w:tc>
          <w:tcPr>
            <w:tcW w:w="1542" w:type="pct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4" w:space="0" w:color="auto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Tentative title</w:t>
            </w:r>
          </w:p>
        </w:tc>
        <w:tc>
          <w:tcPr>
            <w:tcW w:w="3458" w:type="pct"/>
            <w:gridSpan w:val="9"/>
            <w:tcBorders>
              <w:top w:val="single" w:sz="12" w:space="0" w:color="4BACC6"/>
              <w:left w:val="single" w:sz="4" w:space="0" w:color="auto"/>
              <w:bottom w:val="single" w:sz="12" w:space="0" w:color="4BACC6"/>
              <w:right w:val="single" w:sz="12" w:space="0" w:color="4BACC6"/>
            </w:tcBorders>
          </w:tcPr>
          <w:p w:rsidR="003E21CD" w:rsidRPr="00A21E95" w:rsidRDefault="003E21CD" w:rsidP="00A74394">
            <w:pPr>
              <w:spacing w:line="360" w:lineRule="auto"/>
              <w:rPr>
                <w:rFonts w:cs="Times New Roman"/>
              </w:rPr>
            </w:pPr>
          </w:p>
        </w:tc>
      </w:tr>
    </w:tbl>
    <w:p w:rsidR="003E21CD" w:rsidRPr="003519B2" w:rsidRDefault="003E21CD" w:rsidP="009C32EC">
      <w:pPr>
        <w:rPr>
          <w:rFonts w:ascii="Times New Roman" w:hAnsi="Times New Roman"/>
          <w:b/>
          <w:bCs/>
          <w:iCs/>
          <w:color w:val="33669A"/>
          <w:kern w:val="0"/>
        </w:rPr>
      </w:pPr>
      <w:r w:rsidRPr="003519B2">
        <w:rPr>
          <w:rFonts w:ascii="Times New Roman" w:hAnsi="Times New Roman"/>
          <w:b/>
          <w:bCs/>
          <w:iCs/>
          <w:color w:val="33669A"/>
          <w:kern w:val="0"/>
        </w:rPr>
        <w:t xml:space="preserve">Your personal details will be only used for the </w:t>
      </w:r>
      <w:r>
        <w:rPr>
          <w:rFonts w:ascii="Times New Roman" w:hAnsi="Times New Roman"/>
          <w:b/>
          <w:bCs/>
          <w:iCs/>
          <w:color w:val="33669A"/>
          <w:kern w:val="0"/>
        </w:rPr>
        <w:t>preparation</w:t>
      </w:r>
      <w:r w:rsidRPr="003519B2">
        <w:rPr>
          <w:rFonts w:ascii="Times New Roman" w:hAnsi="Times New Roman"/>
          <w:b/>
          <w:bCs/>
          <w:iCs/>
          <w:color w:val="33669A"/>
          <w:kern w:val="0"/>
        </w:rPr>
        <w:t xml:space="preserve"> of invitation letter and hotel reservation.</w:t>
      </w:r>
    </w:p>
    <w:p w:rsidR="003E21CD" w:rsidRPr="009C32EC" w:rsidRDefault="003E21CD" w:rsidP="004F09BD">
      <w:pPr>
        <w:spacing w:line="360" w:lineRule="auto"/>
        <w:rPr>
          <w:rFonts w:cs="Times New Roman"/>
          <w:b/>
          <w:bCs/>
          <w:kern w:val="0"/>
          <w:sz w:val="24"/>
          <w:szCs w:val="24"/>
        </w:rPr>
      </w:pPr>
    </w:p>
    <w:p w:rsidR="003E21CD" w:rsidRPr="00947F6F" w:rsidRDefault="003E21CD" w:rsidP="00947F6F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bCs/>
          <w:color w:val="0070C0"/>
          <w:kern w:val="0"/>
          <w:sz w:val="28"/>
          <w:szCs w:val="28"/>
        </w:rPr>
      </w:pPr>
      <w:r w:rsidRPr="00947F6F">
        <w:rPr>
          <w:b/>
          <w:bCs/>
          <w:color w:val="0070C0"/>
          <w:kern w:val="0"/>
          <w:sz w:val="28"/>
          <w:szCs w:val="28"/>
        </w:rPr>
        <w:t>Huaga</w:t>
      </w:r>
      <w:bookmarkStart w:id="0" w:name="_GoBack"/>
      <w:bookmarkEnd w:id="0"/>
      <w:r w:rsidRPr="00947F6F">
        <w:rPr>
          <w:b/>
          <w:bCs/>
          <w:color w:val="0070C0"/>
          <w:kern w:val="0"/>
          <w:sz w:val="28"/>
          <w:szCs w:val="28"/>
        </w:rPr>
        <w:t>ng HNA Resort</w:t>
      </w:r>
    </w:p>
    <w:tbl>
      <w:tblPr>
        <w:tblW w:w="0" w:type="auto"/>
        <w:tblInd w:w="-106" w:type="dxa"/>
        <w:tblBorders>
          <w:top w:val="single" w:sz="12" w:space="0" w:color="0070C0"/>
          <w:bottom w:val="single" w:sz="12" w:space="0" w:color="0070C0"/>
        </w:tblBorders>
        <w:tblLook w:val="00A0"/>
      </w:tblPr>
      <w:tblGrid>
        <w:gridCol w:w="4077"/>
        <w:gridCol w:w="3119"/>
      </w:tblGrid>
      <w:tr w:rsidR="003E21CD" w:rsidRPr="00F74020">
        <w:tc>
          <w:tcPr>
            <w:tcW w:w="4077" w:type="dxa"/>
            <w:tcBorders>
              <w:top w:val="single" w:sz="12" w:space="0" w:color="0070C0"/>
            </w:tcBorders>
          </w:tcPr>
          <w:p w:rsidR="003E21CD" w:rsidRPr="00F74020" w:rsidRDefault="003E21CD" w:rsidP="00F7402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4020">
              <w:rPr>
                <w:b/>
                <w:bCs/>
                <w:sz w:val="24"/>
                <w:szCs w:val="24"/>
              </w:rPr>
              <w:t>Single Room:</w:t>
            </w:r>
          </w:p>
        </w:tc>
        <w:tc>
          <w:tcPr>
            <w:tcW w:w="3119" w:type="dxa"/>
            <w:tcBorders>
              <w:top w:val="single" w:sz="12" w:space="0" w:color="0070C0"/>
            </w:tcBorders>
          </w:tcPr>
          <w:p w:rsidR="003E21CD" w:rsidRPr="00F74020" w:rsidRDefault="003E21CD" w:rsidP="00F7402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</w:t>
            </w:r>
            <w:r w:rsidRPr="00F74020">
              <w:rPr>
                <w:b/>
                <w:bCs/>
                <w:sz w:val="24"/>
                <w:szCs w:val="24"/>
              </w:rPr>
              <w:t xml:space="preserve"> RMB/Day</w:t>
            </w:r>
          </w:p>
        </w:tc>
      </w:tr>
      <w:tr w:rsidR="003E21CD" w:rsidRPr="00F74020">
        <w:tc>
          <w:tcPr>
            <w:tcW w:w="4077" w:type="dxa"/>
            <w:tcBorders>
              <w:bottom w:val="single" w:sz="12" w:space="0" w:color="0070C0"/>
            </w:tcBorders>
            <w:shd w:val="clear" w:color="auto" w:fill="D2EAF1"/>
          </w:tcPr>
          <w:p w:rsidR="003E21CD" w:rsidRPr="00F74020" w:rsidRDefault="003E21CD" w:rsidP="00F7402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74020">
              <w:rPr>
                <w:b/>
                <w:bCs/>
                <w:sz w:val="24"/>
                <w:szCs w:val="24"/>
              </w:rPr>
              <w:t>Double Room:</w:t>
            </w:r>
          </w:p>
        </w:tc>
        <w:tc>
          <w:tcPr>
            <w:tcW w:w="3119" w:type="dxa"/>
            <w:tcBorders>
              <w:bottom w:val="single" w:sz="12" w:space="0" w:color="0070C0"/>
            </w:tcBorders>
            <w:shd w:val="clear" w:color="auto" w:fill="D2EAF1"/>
          </w:tcPr>
          <w:p w:rsidR="003E21CD" w:rsidRPr="00F74020" w:rsidRDefault="003E21CD" w:rsidP="00F7402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450 </w:t>
            </w:r>
            <w:r w:rsidRPr="00F74020">
              <w:rPr>
                <w:b/>
                <w:bCs/>
                <w:sz w:val="24"/>
                <w:szCs w:val="24"/>
              </w:rPr>
              <w:t>RMB/Day</w:t>
            </w:r>
          </w:p>
        </w:tc>
      </w:tr>
    </w:tbl>
    <w:p w:rsidR="003E21CD" w:rsidRDefault="003E21CD" w:rsidP="004F09BD">
      <w:pPr>
        <w:spacing w:line="360" w:lineRule="auto"/>
        <w:rPr>
          <w:rFonts w:cs="Times New Roman"/>
          <w:b/>
          <w:bCs/>
          <w:color w:val="33669A"/>
          <w:kern w:val="0"/>
        </w:rPr>
      </w:pPr>
      <w:r w:rsidRPr="00947F6F">
        <w:rPr>
          <w:b/>
          <w:bCs/>
          <w:color w:val="33669A"/>
          <w:kern w:val="0"/>
        </w:rPr>
        <w:t>The room fee includes breakfast and free internet in room</w:t>
      </w:r>
    </w:p>
    <w:p w:rsidR="003E21CD" w:rsidRPr="00947F6F" w:rsidRDefault="003E21CD" w:rsidP="004F09BD">
      <w:pPr>
        <w:spacing w:line="360" w:lineRule="auto"/>
        <w:rPr>
          <w:rFonts w:cs="Times New Roman"/>
          <w:b/>
          <w:bCs/>
          <w:color w:val="33669A"/>
          <w:kern w:val="0"/>
        </w:rPr>
      </w:pPr>
    </w:p>
    <w:p w:rsidR="003E21CD" w:rsidRPr="003C0251" w:rsidRDefault="003E21CD" w:rsidP="003C0251">
      <w:pPr>
        <w:autoSpaceDE w:val="0"/>
        <w:autoSpaceDN w:val="0"/>
        <w:adjustRightInd w:val="0"/>
        <w:spacing w:line="360" w:lineRule="auto"/>
        <w:jc w:val="left"/>
        <w:rPr>
          <w:rFonts w:ascii="Swiss721BT-Light" w:hAnsi="Swiss721BT-Light" w:cs="Swiss721BT-Light"/>
          <w:color w:val="33669A"/>
          <w:kern w:val="0"/>
          <w:sz w:val="24"/>
          <w:szCs w:val="24"/>
        </w:rPr>
      </w:pPr>
      <w:r w:rsidRPr="003C0251">
        <w:rPr>
          <w:rFonts w:ascii="Swiss721BT-Light" w:hAnsi="Swiss721BT-Light" w:cs="宋体" w:hint="eastAsia"/>
          <w:kern w:val="0"/>
          <w:sz w:val="24"/>
          <w:szCs w:val="24"/>
        </w:rPr>
        <w:t>◆</w:t>
      </w:r>
      <w:r>
        <w:rPr>
          <w:rFonts w:ascii="Swiss721BT-Light" w:hAnsi="Swiss721BT-Light" w:cs="Swiss721BT-Light"/>
          <w:kern w:val="0"/>
          <w:sz w:val="24"/>
          <w:szCs w:val="24"/>
        </w:rPr>
        <w:t xml:space="preserve"> </w:t>
      </w:r>
      <w:r w:rsidRPr="003C0251">
        <w:rPr>
          <w:rFonts w:ascii="Swiss721BT-Light" w:hAnsi="Swiss721BT-Light" w:cs="Swiss721BT-Light"/>
          <w:kern w:val="0"/>
          <w:sz w:val="24"/>
          <w:szCs w:val="24"/>
        </w:rPr>
        <w:t xml:space="preserve">You can also book the nearby hotel by yourself. Using </w:t>
      </w:r>
      <w:r>
        <w:rPr>
          <w:rFonts w:ascii="Swiss721BT-Light" w:hAnsi="Swiss721BT-Light" w:cs="Swiss721BT-Light"/>
          <w:kern w:val="0"/>
          <w:sz w:val="24"/>
          <w:szCs w:val="24"/>
        </w:rPr>
        <w:t xml:space="preserve">the following </w:t>
      </w:r>
      <w:r w:rsidRPr="003C0251">
        <w:rPr>
          <w:rFonts w:ascii="Swiss721BT-Light" w:hAnsi="Swiss721BT-Light" w:cs="Swiss721BT-Light"/>
          <w:kern w:val="0"/>
          <w:sz w:val="24"/>
          <w:szCs w:val="24"/>
        </w:rPr>
        <w:t>link:</w:t>
      </w:r>
    </w:p>
    <w:p w:rsidR="003E21CD" w:rsidRPr="003C0251" w:rsidRDefault="003E21CD" w:rsidP="00914EB7">
      <w:pPr>
        <w:autoSpaceDE w:val="0"/>
        <w:autoSpaceDN w:val="0"/>
        <w:adjustRightInd w:val="0"/>
        <w:spacing w:line="360" w:lineRule="auto"/>
        <w:jc w:val="left"/>
        <w:rPr>
          <w:rFonts w:ascii="Swiss721BT-Light" w:hAnsi="Swiss721BT-Light" w:cs="Swiss721BT-Light"/>
          <w:color w:val="33669A"/>
          <w:kern w:val="0"/>
          <w:sz w:val="24"/>
          <w:szCs w:val="24"/>
          <w:u w:val="single"/>
        </w:rPr>
      </w:pPr>
      <w:r w:rsidRPr="003C0251">
        <w:rPr>
          <w:rFonts w:ascii="Swiss721BT-Light" w:hAnsi="Swiss721BT-Light" w:cs="Swiss721BT-Light"/>
          <w:color w:val="33669A"/>
          <w:kern w:val="0"/>
          <w:sz w:val="24"/>
          <w:szCs w:val="24"/>
          <w:u w:val="single"/>
        </w:rPr>
        <w:t>http://hotels.ctrip.com/hotel/hangzhou17/location410star3</w:t>
      </w:r>
    </w:p>
    <w:p w:rsidR="003E21CD" w:rsidRPr="00470E4D" w:rsidRDefault="003E21CD" w:rsidP="00914EB7">
      <w:pPr>
        <w:spacing w:line="360" w:lineRule="auto"/>
        <w:rPr>
          <w:rFonts w:ascii="Arial-Black" w:hAnsi="Arial-Black" w:cs="Arial-Black"/>
          <w:b/>
          <w:bCs/>
          <w:color w:val="33669A"/>
          <w:kern w:val="0"/>
          <w:sz w:val="30"/>
          <w:szCs w:val="30"/>
        </w:rPr>
      </w:pPr>
    </w:p>
    <w:p w:rsidR="003E21CD" w:rsidRPr="00F126BE" w:rsidRDefault="003E21CD" w:rsidP="003C0251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-Black" w:hAnsi="Arial-Black" w:cs="Arial-Black"/>
          <w:b/>
          <w:bCs/>
          <w:color w:val="33669A"/>
          <w:kern w:val="0"/>
          <w:sz w:val="24"/>
          <w:szCs w:val="24"/>
        </w:rPr>
      </w:pPr>
      <w:r w:rsidRPr="00F126BE">
        <w:rPr>
          <w:rFonts w:ascii="Arial-Black" w:hAnsi="Arial-Black" w:cs="Arial-Black"/>
          <w:b/>
          <w:bCs/>
          <w:color w:val="33669A"/>
          <w:kern w:val="0"/>
          <w:sz w:val="24"/>
          <w:szCs w:val="24"/>
        </w:rPr>
        <w:t>Please fill in the form and send it before 15 Aug. 2014 to:</w:t>
      </w:r>
    </w:p>
    <w:p w:rsidR="003E21CD" w:rsidRPr="00E25CAD" w:rsidRDefault="003E21CD" w:rsidP="00914EB7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 w:rsidRPr="00E25CAD">
        <w:rPr>
          <w:sz w:val="24"/>
          <w:szCs w:val="24"/>
        </w:rPr>
        <w:t xml:space="preserve">Dr. Lie Ma, </w:t>
      </w:r>
    </w:p>
    <w:p w:rsidR="003E21CD" w:rsidRPr="00E25CAD" w:rsidRDefault="003E21CD" w:rsidP="00914EB7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4"/>
          <w:szCs w:val="24"/>
        </w:rPr>
      </w:pPr>
      <w:r w:rsidRPr="00E25CAD">
        <w:rPr>
          <w:sz w:val="24"/>
          <w:szCs w:val="24"/>
        </w:rPr>
        <w:t xml:space="preserve">E-mail: </w:t>
      </w:r>
      <w:hyperlink r:id="rId9" w:history="1">
        <w:r w:rsidRPr="00E25CAD">
          <w:rPr>
            <w:rStyle w:val="Hyperlink"/>
            <w:rFonts w:cs="Calibri"/>
            <w:sz w:val="24"/>
            <w:szCs w:val="24"/>
          </w:rPr>
          <w:t>biomat@zju.edu.cn</w:t>
        </w:r>
      </w:hyperlink>
    </w:p>
    <w:p w:rsidR="003E21CD" w:rsidRDefault="003E21CD" w:rsidP="00914EB7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4"/>
          <w:szCs w:val="24"/>
        </w:rPr>
      </w:pPr>
      <w:r w:rsidRPr="00E25CAD">
        <w:rPr>
          <w:sz w:val="24"/>
          <w:szCs w:val="24"/>
        </w:rPr>
        <w:t>Tel/Fax: 86-571-8795 1108</w:t>
      </w:r>
    </w:p>
    <w:p w:rsidR="003E21CD" w:rsidRPr="00E25CAD" w:rsidRDefault="003E21CD" w:rsidP="00914EB7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Please notify us even if you book the hotels by yourself.</w:t>
      </w:r>
      <w:r>
        <w:rPr>
          <w:noProof/>
        </w:rPr>
        <w:pict>
          <v:shape id="Text Box 5" o:spid="_x0000_s1029" type="#_x0000_t202" style="position:absolute;margin-left:65.6pt;margin-top:467.75pt;width:319.45pt;height:38.4pt;z-index:251658240;visibility:visible;mso-position-horizontal-relative:text;mso-position-vertical-relative:text" filled="f" stroked="f">
            <v:textbox style="mso-fit-shape-to-text:t">
              <w:txbxContent>
                <w:p w:rsidR="003E21CD" w:rsidRPr="009D50D1" w:rsidRDefault="003E21CD" w:rsidP="00156744">
                  <w:pPr>
                    <w:rPr>
                      <w:rFonts w:ascii="Agency FB" w:hAnsi="Agency FB" w:cs="Agency FB"/>
                      <w:color w:val="FFFFFF"/>
                      <w:w w:val="130"/>
                      <w:sz w:val="36"/>
                      <w:szCs w:val="36"/>
                    </w:rPr>
                  </w:pPr>
                  <w:r>
                    <w:rPr>
                      <w:rFonts w:ascii="Agency FB" w:hAnsi="Agency FB" w:cs="Agency FB"/>
                      <w:b/>
                      <w:bCs/>
                      <w:color w:val="FFFFFF"/>
                      <w:w w:val="130"/>
                      <w:sz w:val="36"/>
                      <w:szCs w:val="36"/>
                    </w:rPr>
                    <w:t>Contact</w:t>
                  </w:r>
                  <w:r w:rsidRPr="009D50D1">
                    <w:rPr>
                      <w:rFonts w:ascii="Agency FB" w:hAnsi="Agency FB" w:cs="Agency FB"/>
                      <w:b/>
                      <w:bCs/>
                      <w:color w:val="FFFFFF"/>
                      <w:w w:val="130"/>
                      <w:sz w:val="36"/>
                      <w:szCs w:val="36"/>
                    </w:rPr>
                    <w:t xml:space="preserve"> Information</w:t>
                  </w:r>
                </w:p>
              </w:txbxContent>
            </v:textbox>
          </v:shape>
        </w:pict>
      </w:r>
    </w:p>
    <w:sectPr w:rsidR="003E21CD" w:rsidRPr="00E25CAD" w:rsidSect="002E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CD" w:rsidRDefault="003E21CD" w:rsidP="00E538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21CD" w:rsidRDefault="003E21CD" w:rsidP="00E538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721B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CD" w:rsidRDefault="003E21CD" w:rsidP="00E538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21CD" w:rsidRDefault="003E21CD" w:rsidP="00E538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6243"/>
    <w:multiLevelType w:val="hybridMultilevel"/>
    <w:tmpl w:val="DCD4554C"/>
    <w:lvl w:ilvl="0" w:tplc="EFAEA88E">
      <w:numFmt w:val="bullet"/>
      <w:lvlText w:val="◆"/>
      <w:lvlJc w:val="left"/>
      <w:pPr>
        <w:ind w:left="360" w:hanging="360"/>
      </w:pPr>
      <w:rPr>
        <w:rFonts w:ascii="宋体" w:eastAsia="宋体" w:hAnsi="宋体" w:hint="eastAsia"/>
        <w:b w:val="0"/>
        <w:color w:val="33669A"/>
        <w:sz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EEB"/>
    <w:rsid w:val="00001C3F"/>
    <w:rsid w:val="00007AF6"/>
    <w:rsid w:val="000D5EEB"/>
    <w:rsid w:val="000F0981"/>
    <w:rsid w:val="001278D4"/>
    <w:rsid w:val="00156744"/>
    <w:rsid w:val="00182D72"/>
    <w:rsid w:val="001A0A65"/>
    <w:rsid w:val="001A200A"/>
    <w:rsid w:val="001E3DB6"/>
    <w:rsid w:val="00284053"/>
    <w:rsid w:val="002A70AD"/>
    <w:rsid w:val="002E7571"/>
    <w:rsid w:val="00310FE4"/>
    <w:rsid w:val="0033443A"/>
    <w:rsid w:val="003519B2"/>
    <w:rsid w:val="00394B64"/>
    <w:rsid w:val="003C0251"/>
    <w:rsid w:val="003E21CD"/>
    <w:rsid w:val="00433A53"/>
    <w:rsid w:val="00470E4D"/>
    <w:rsid w:val="004A575C"/>
    <w:rsid w:val="004B039F"/>
    <w:rsid w:val="004B22B9"/>
    <w:rsid w:val="004D51D7"/>
    <w:rsid w:val="004F09BD"/>
    <w:rsid w:val="004F3CFC"/>
    <w:rsid w:val="00512FA6"/>
    <w:rsid w:val="005346F7"/>
    <w:rsid w:val="00575165"/>
    <w:rsid w:val="00605E57"/>
    <w:rsid w:val="00606A2C"/>
    <w:rsid w:val="006179F0"/>
    <w:rsid w:val="00624221"/>
    <w:rsid w:val="00670B11"/>
    <w:rsid w:val="00677DA5"/>
    <w:rsid w:val="006B5242"/>
    <w:rsid w:val="006D3783"/>
    <w:rsid w:val="006E09F5"/>
    <w:rsid w:val="00730909"/>
    <w:rsid w:val="00733F8F"/>
    <w:rsid w:val="007F32D8"/>
    <w:rsid w:val="00813A0D"/>
    <w:rsid w:val="0082371A"/>
    <w:rsid w:val="00824817"/>
    <w:rsid w:val="008603A2"/>
    <w:rsid w:val="009034E9"/>
    <w:rsid w:val="00914EB7"/>
    <w:rsid w:val="00947F6F"/>
    <w:rsid w:val="009610C7"/>
    <w:rsid w:val="009C32EC"/>
    <w:rsid w:val="009D50D1"/>
    <w:rsid w:val="00A008EE"/>
    <w:rsid w:val="00A21E95"/>
    <w:rsid w:val="00A65478"/>
    <w:rsid w:val="00A74394"/>
    <w:rsid w:val="00A77BEE"/>
    <w:rsid w:val="00A9569E"/>
    <w:rsid w:val="00AC52E4"/>
    <w:rsid w:val="00B21155"/>
    <w:rsid w:val="00B50778"/>
    <w:rsid w:val="00BB0562"/>
    <w:rsid w:val="00BB2876"/>
    <w:rsid w:val="00BB36BA"/>
    <w:rsid w:val="00BB3DEE"/>
    <w:rsid w:val="00BD3EE6"/>
    <w:rsid w:val="00BF3750"/>
    <w:rsid w:val="00C2358F"/>
    <w:rsid w:val="00C423A2"/>
    <w:rsid w:val="00C51C0C"/>
    <w:rsid w:val="00C6667E"/>
    <w:rsid w:val="00C86302"/>
    <w:rsid w:val="00D53D26"/>
    <w:rsid w:val="00E14C71"/>
    <w:rsid w:val="00E22D9C"/>
    <w:rsid w:val="00E25CAD"/>
    <w:rsid w:val="00E53849"/>
    <w:rsid w:val="00E8137E"/>
    <w:rsid w:val="00EE6259"/>
    <w:rsid w:val="00F126BE"/>
    <w:rsid w:val="00F36433"/>
    <w:rsid w:val="00F74020"/>
    <w:rsid w:val="00FA0353"/>
    <w:rsid w:val="00FF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757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rsid w:val="002E7571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rsid w:val="002E7571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25CA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5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384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38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3849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A77BE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47F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omat@zj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120</Words>
  <Characters>686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微软用户</cp:lastModifiedBy>
  <cp:revision>5</cp:revision>
  <cp:lastPrinted>2014-06-03T04:24:00Z</cp:lastPrinted>
  <dcterms:created xsi:type="dcterms:W3CDTF">2014-06-19T00:44:00Z</dcterms:created>
  <dcterms:modified xsi:type="dcterms:W3CDTF">2014-06-19T00:58:00Z</dcterms:modified>
</cp:coreProperties>
</file>